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698E8" w14:textId="77777777" w:rsidR="00C22374" w:rsidRDefault="001A0D87" w:rsidP="00C22374">
      <w:pPr>
        <w:jc w:val="center"/>
        <w:rPr>
          <w:b/>
          <w:sz w:val="44"/>
          <w:szCs w:val="44"/>
        </w:rPr>
      </w:pPr>
      <w:r w:rsidRPr="00C22374">
        <w:rPr>
          <w:b/>
          <w:sz w:val="44"/>
          <w:szCs w:val="44"/>
        </w:rPr>
        <w:t xml:space="preserve">UPOZORNĚNÍ  PRO RODIČE </w:t>
      </w:r>
      <w:r w:rsidR="00C22374" w:rsidRPr="00C22374">
        <w:rPr>
          <w:b/>
          <w:sz w:val="44"/>
          <w:szCs w:val="44"/>
        </w:rPr>
        <w:t xml:space="preserve">OSTATNÍCH TEPLICKÝCH </w:t>
      </w:r>
      <w:r w:rsidR="00C22374">
        <w:rPr>
          <w:b/>
          <w:sz w:val="44"/>
          <w:szCs w:val="44"/>
        </w:rPr>
        <w:t>MŠ</w:t>
      </w:r>
    </w:p>
    <w:p w14:paraId="6E44B560" w14:textId="76773BCC" w:rsidR="00207E5B" w:rsidRPr="00C22374" w:rsidRDefault="00C22374" w:rsidP="00C22374">
      <w:pPr>
        <w:jc w:val="center"/>
        <w:rPr>
          <w:b/>
          <w:sz w:val="56"/>
          <w:szCs w:val="56"/>
        </w:rPr>
      </w:pPr>
      <w:r w:rsidRPr="00C22374">
        <w:rPr>
          <w:b/>
          <w:color w:val="FF0000"/>
          <w:sz w:val="56"/>
          <w:szCs w:val="56"/>
        </w:rPr>
        <w:t>ZÁPIS PROBĚHNE</w:t>
      </w:r>
      <w:r>
        <w:rPr>
          <w:b/>
          <w:color w:val="FF0000"/>
          <w:sz w:val="56"/>
          <w:szCs w:val="56"/>
        </w:rPr>
        <w:t xml:space="preserve"> </w:t>
      </w:r>
      <w:r w:rsidRPr="00C22374">
        <w:rPr>
          <w:b/>
          <w:color w:val="FF0000"/>
          <w:sz w:val="56"/>
          <w:szCs w:val="56"/>
        </w:rPr>
        <w:t xml:space="preserve"> 7.5. 2025 </w:t>
      </w:r>
      <w:r>
        <w:rPr>
          <w:b/>
          <w:color w:val="FF0000"/>
          <w:sz w:val="56"/>
          <w:szCs w:val="56"/>
        </w:rPr>
        <w:t xml:space="preserve">               </w:t>
      </w:r>
      <w:r w:rsidRPr="00C22374">
        <w:rPr>
          <w:b/>
          <w:color w:val="FF0000"/>
          <w:sz w:val="56"/>
          <w:szCs w:val="56"/>
        </w:rPr>
        <w:t xml:space="preserve">  OD 14.00 – 1</w:t>
      </w:r>
      <w:r w:rsidR="003D37D7">
        <w:rPr>
          <w:b/>
          <w:color w:val="FF0000"/>
          <w:sz w:val="56"/>
          <w:szCs w:val="56"/>
        </w:rPr>
        <w:t>5,15</w:t>
      </w:r>
      <w:r w:rsidRPr="00C22374">
        <w:rPr>
          <w:b/>
          <w:color w:val="FF0000"/>
          <w:sz w:val="56"/>
          <w:szCs w:val="56"/>
        </w:rPr>
        <w:t xml:space="preserve"> HOD.</w:t>
      </w:r>
    </w:p>
    <w:p w14:paraId="5CEF0D73" w14:textId="77777777" w:rsidR="00207E5B" w:rsidRDefault="00207E5B">
      <w:pPr>
        <w:rPr>
          <w:b/>
          <w:color w:val="FF0000"/>
          <w:sz w:val="72"/>
          <w:szCs w:val="72"/>
        </w:rPr>
      </w:pPr>
    </w:p>
    <w:p w14:paraId="59E3CC11" w14:textId="77777777" w:rsidR="00207E5B" w:rsidRPr="00C22374" w:rsidRDefault="001A0D87">
      <w:pPr>
        <w:rPr>
          <w:sz w:val="52"/>
          <w:szCs w:val="52"/>
        </w:rPr>
      </w:pPr>
      <w:r w:rsidRPr="00C22374">
        <w:rPr>
          <w:b/>
          <w:sz w:val="52"/>
          <w:szCs w:val="52"/>
        </w:rPr>
        <w:t xml:space="preserve">PRÁZDNINOVÝ PROVOZ JE </w:t>
      </w:r>
      <w:r w:rsidRPr="00C22374">
        <w:rPr>
          <w:b/>
          <w:color w:val="FF0000"/>
          <w:sz w:val="52"/>
          <w:szCs w:val="52"/>
        </w:rPr>
        <w:t>POUZE</w:t>
      </w:r>
      <w:r w:rsidRPr="00C22374">
        <w:rPr>
          <w:b/>
          <w:sz w:val="52"/>
          <w:szCs w:val="52"/>
        </w:rPr>
        <w:t xml:space="preserve"> PRO OBA ZAMĚSTNANÉ RODIČE.</w:t>
      </w:r>
      <w:r w:rsidRPr="00C22374">
        <w:rPr>
          <w:sz w:val="52"/>
          <w:szCs w:val="52"/>
        </w:rPr>
        <w:t xml:space="preserve"> </w:t>
      </w:r>
    </w:p>
    <w:p w14:paraId="13189978" w14:textId="77777777" w:rsidR="00C22374" w:rsidRDefault="001A0D87">
      <w:pPr>
        <w:rPr>
          <w:b/>
          <w:sz w:val="52"/>
          <w:szCs w:val="52"/>
        </w:rPr>
      </w:pPr>
      <w:r w:rsidRPr="00C22374">
        <w:rPr>
          <w:b/>
          <w:sz w:val="52"/>
          <w:szCs w:val="52"/>
        </w:rPr>
        <w:t>MAMINKY</w:t>
      </w:r>
      <w:r w:rsidRPr="00C22374">
        <w:rPr>
          <w:sz w:val="52"/>
          <w:szCs w:val="52"/>
        </w:rPr>
        <w:t xml:space="preserve"> </w:t>
      </w:r>
      <w:r w:rsidRPr="00C22374">
        <w:rPr>
          <w:b/>
          <w:color w:val="FF0000"/>
          <w:sz w:val="52"/>
          <w:szCs w:val="52"/>
        </w:rPr>
        <w:t>NA MATEŘSKÉ A</w:t>
      </w:r>
      <w:r w:rsidRPr="00C22374">
        <w:rPr>
          <w:color w:val="FF0000"/>
          <w:sz w:val="52"/>
          <w:szCs w:val="52"/>
        </w:rPr>
        <w:t xml:space="preserve"> </w:t>
      </w:r>
      <w:r w:rsidRPr="00C22374">
        <w:rPr>
          <w:b/>
          <w:color w:val="FF0000"/>
          <w:sz w:val="52"/>
          <w:szCs w:val="52"/>
        </w:rPr>
        <w:t>NA ÚP</w:t>
      </w:r>
      <w:r w:rsidRPr="00C22374">
        <w:rPr>
          <w:color w:val="FF0000"/>
          <w:sz w:val="52"/>
          <w:szCs w:val="52"/>
        </w:rPr>
        <w:t xml:space="preserve"> </w:t>
      </w:r>
      <w:r w:rsidRPr="00C22374">
        <w:rPr>
          <w:sz w:val="52"/>
          <w:szCs w:val="52"/>
        </w:rPr>
        <w:t xml:space="preserve"> TÍMTO  UVOLŇUJÍ MÍSTO </w:t>
      </w:r>
      <w:r w:rsidRPr="00C22374">
        <w:rPr>
          <w:b/>
          <w:sz w:val="52"/>
          <w:szCs w:val="52"/>
        </w:rPr>
        <w:t>PRO DĚTI ZAMĚSTNANÝCH</w:t>
      </w:r>
      <w:r>
        <w:rPr>
          <w:b/>
          <w:sz w:val="72"/>
          <w:szCs w:val="72"/>
        </w:rPr>
        <w:t xml:space="preserve"> </w:t>
      </w:r>
      <w:r w:rsidR="00C22374">
        <w:rPr>
          <w:b/>
          <w:sz w:val="72"/>
          <w:szCs w:val="72"/>
        </w:rPr>
        <w:t xml:space="preserve"> </w:t>
      </w:r>
      <w:r w:rsidRPr="00C22374">
        <w:rPr>
          <w:b/>
          <w:sz w:val="52"/>
          <w:szCs w:val="52"/>
        </w:rPr>
        <w:t>RODIČŮ  </w:t>
      </w:r>
    </w:p>
    <w:p w14:paraId="31C45CA6" w14:textId="77777777" w:rsidR="00207E5B" w:rsidRDefault="001A0D87">
      <w:r w:rsidRPr="00C22374">
        <w:rPr>
          <w:b/>
          <w:sz w:val="52"/>
          <w:szCs w:val="52"/>
        </w:rPr>
        <w:t xml:space="preserve">Z UZAVŘENÝCH  TEPLICKÝCH ŠKOLEK . </w:t>
      </w:r>
      <w:r w:rsidRPr="00C22374">
        <w:rPr>
          <w:sz w:val="52"/>
          <w:szCs w:val="52"/>
        </w:rPr>
        <w:t xml:space="preserve"> Tato skutečnost bude ověřena .</w:t>
      </w:r>
      <w:r>
        <w:rPr>
          <w:sz w:val="72"/>
          <w:szCs w:val="72"/>
        </w:rPr>
        <w:t xml:space="preserve"> </w:t>
      </w:r>
    </w:p>
    <w:p w14:paraId="55230DCB" w14:textId="4060FA5E" w:rsidR="00207E5B" w:rsidRDefault="005B6849">
      <w:pPr>
        <w:rPr>
          <w:color w:val="FF0000"/>
          <w:sz w:val="40"/>
          <w:szCs w:val="40"/>
        </w:rPr>
      </w:pPr>
      <w:r w:rsidRPr="005B6849">
        <w:rPr>
          <w:color w:val="FF0000"/>
          <w:sz w:val="40"/>
          <w:szCs w:val="40"/>
        </w:rPr>
        <w:t xml:space="preserve">VOLNÁ KAPACITA: </w:t>
      </w:r>
    </w:p>
    <w:p w14:paraId="6371AE5B" w14:textId="6B27D51D" w:rsidR="005B6849" w:rsidRDefault="005B6849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1.TÝDEN     1. –   4.7.    – </w:t>
      </w:r>
      <w:r w:rsidRPr="005B6849">
        <w:rPr>
          <w:color w:val="FF0000"/>
          <w:sz w:val="32"/>
          <w:szCs w:val="32"/>
        </w:rPr>
        <w:t>3 VOLNÁ MÍSTA</w:t>
      </w:r>
    </w:p>
    <w:p w14:paraId="423FC53B" w14:textId="3B82542C" w:rsidR="005B6849" w:rsidRPr="005B6849" w:rsidRDefault="005B6849" w:rsidP="005B6849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2.TÝDEN     7. – 11.7.    -  </w:t>
      </w:r>
      <w:r w:rsidRPr="005B6849">
        <w:rPr>
          <w:color w:val="FF0000"/>
          <w:sz w:val="32"/>
          <w:szCs w:val="32"/>
        </w:rPr>
        <w:t>3 VOLNÁ MÍSTA</w:t>
      </w:r>
    </w:p>
    <w:p w14:paraId="5F4EA8A2" w14:textId="0D09A07A" w:rsidR="005B6849" w:rsidRPr="005B6849" w:rsidRDefault="005B6849" w:rsidP="005B6849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3.TÝDEN   14. – 18.7.     - </w:t>
      </w:r>
      <w:r w:rsidRPr="005B6849">
        <w:rPr>
          <w:color w:val="FF0000"/>
          <w:sz w:val="32"/>
          <w:szCs w:val="32"/>
        </w:rPr>
        <w:t>4 VOLNÁ MÍSTA</w:t>
      </w:r>
    </w:p>
    <w:p w14:paraId="3B8262F8" w14:textId="3A233237" w:rsidR="005B6849" w:rsidRPr="005B6849" w:rsidRDefault="005B6849" w:rsidP="005B6849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5.TÝDEN   21. – 25.7.      - </w:t>
      </w:r>
      <w:r w:rsidRPr="005B6849">
        <w:rPr>
          <w:color w:val="FF0000"/>
          <w:sz w:val="32"/>
          <w:szCs w:val="32"/>
        </w:rPr>
        <w:t>4 VOLNÁ MÍSTA</w:t>
      </w:r>
    </w:p>
    <w:p w14:paraId="7E2BE1E6" w14:textId="77777777" w:rsidR="005B6849" w:rsidRPr="005B6849" w:rsidRDefault="005B6849" w:rsidP="005B6849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5.TÝDEN   28. – 4.7.         - </w:t>
      </w:r>
      <w:r w:rsidRPr="005B6849">
        <w:rPr>
          <w:color w:val="FF0000"/>
          <w:sz w:val="32"/>
          <w:szCs w:val="32"/>
        </w:rPr>
        <w:t>3 VOLNÁ MÍSTA</w:t>
      </w:r>
    </w:p>
    <w:p w14:paraId="47EBF5C1" w14:textId="77777777" w:rsidR="005B6849" w:rsidRPr="005B6849" w:rsidRDefault="005B6849">
      <w:pPr>
        <w:rPr>
          <w:color w:val="000000" w:themeColor="text1"/>
          <w:sz w:val="32"/>
          <w:szCs w:val="32"/>
        </w:rPr>
      </w:pPr>
    </w:p>
    <w:sectPr w:rsidR="005B6849" w:rsidRPr="005B6849" w:rsidSect="00C22374">
      <w:pgSz w:w="11906" w:h="16838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EC939" w14:textId="77777777" w:rsidR="000139E5" w:rsidRDefault="000139E5">
      <w:pPr>
        <w:spacing w:after="0" w:line="240" w:lineRule="auto"/>
      </w:pPr>
      <w:r>
        <w:separator/>
      </w:r>
    </w:p>
  </w:endnote>
  <w:endnote w:type="continuationSeparator" w:id="0">
    <w:p w14:paraId="0B8B15BF" w14:textId="77777777" w:rsidR="000139E5" w:rsidRDefault="00013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7BC15" w14:textId="77777777" w:rsidR="000139E5" w:rsidRDefault="000139E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C867F56" w14:textId="77777777" w:rsidR="000139E5" w:rsidRDefault="000139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849"/>
    <w:rsid w:val="000139E5"/>
    <w:rsid w:val="001A0D87"/>
    <w:rsid w:val="00207E5B"/>
    <w:rsid w:val="00262EC9"/>
    <w:rsid w:val="003D37D7"/>
    <w:rsid w:val="005B6849"/>
    <w:rsid w:val="006F3A27"/>
    <w:rsid w:val="00C2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EA9C5"/>
  <w15:docId w15:val="{3FFD6040-2124-4B1D-978D-622C5EB2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PR&#193;ZDNINOV&#201;%20PROVOZY\Pr&#225;zdniny%202025\2025%20ciz&#237;%20M&#352;\1-INFO%20%20PRO%20RODI&#268;E%20-%20CIZ&#205;%20M&#352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1-INFO  PRO RODIČE - CIZÍ MŠ</Template>
  <TotalTime>6</TotalTime>
  <Pages>1</Pages>
  <Words>80</Words>
  <Characters>473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Eva Krupková</cp:lastModifiedBy>
  <cp:revision>3</cp:revision>
  <cp:lastPrinted>2021-05-11T08:04:00Z</cp:lastPrinted>
  <dcterms:created xsi:type="dcterms:W3CDTF">2025-04-22T21:48:00Z</dcterms:created>
  <dcterms:modified xsi:type="dcterms:W3CDTF">2025-04-22T21:55:00Z</dcterms:modified>
</cp:coreProperties>
</file>